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38" w:rsidRPr="006B2972" w:rsidRDefault="00682738" w:rsidP="006B2972">
      <w:pPr>
        <w:pStyle w:val="NormalWeb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sz w:val="21"/>
          <w:szCs w:val="21"/>
        </w:rPr>
        <w:t>1)</w:t>
      </w:r>
      <w:r w:rsidRPr="006B2972">
        <w:rPr>
          <w:rFonts w:ascii="Arial" w:hAnsi="Arial" w:cs="Arial"/>
          <w:color w:val="3D3D3D"/>
          <w:sz w:val="21"/>
          <w:szCs w:val="21"/>
        </w:rPr>
        <w:t xml:space="preserve"> Даны четыре системы уравнений</w:t>
      </w:r>
    </w:p>
    <w:p w:rsidR="00682738" w:rsidRPr="006B2972" w:rsidRDefault="00682738" w:rsidP="006B2972">
      <w:pPr>
        <w:spacing w:after="120" w:line="300" w:lineRule="atLeast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а)</w:t>
      </w:r>
      <w:r w:rsidRPr="006B2972">
        <w:rPr>
          <w:rFonts w:ascii="Arial" w:hAnsi="Arial" w:cs="Arial"/>
          <w:color w:val="3D3D3D"/>
          <w:sz w:val="21"/>
          <w:lang w:eastAsia="ru-RU"/>
        </w:rPr>
        <w:t> </w: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9.75pt;height:42.75pt">
            <v:imagedata r:id="rId6" r:href="rId7"/>
          </v:shape>
        </w:pict>
      </w:r>
    </w:p>
    <w:p w:rsidR="00682738" w:rsidRPr="006B2972" w:rsidRDefault="00682738" w:rsidP="006B2972">
      <w:pPr>
        <w:spacing w:after="120" w:line="300" w:lineRule="atLeast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б)</w:t>
      </w:r>
      <w:r w:rsidRPr="006B2972">
        <w:rPr>
          <w:rFonts w:ascii="Arial" w:hAnsi="Arial" w:cs="Arial"/>
          <w:color w:val="3D3D3D"/>
          <w:sz w:val="21"/>
          <w:lang w:eastAsia="ru-RU"/>
        </w:rPr>
        <w:t> </w: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pict>
          <v:shape id="_x0000_i1026" type="#_x0000_t75" alt="" style="width:93.75pt;height:36.75pt">
            <v:imagedata r:id="rId8" r:href="rId9"/>
          </v:shape>
        </w:pict>
      </w:r>
    </w:p>
    <w:p w:rsidR="00682738" w:rsidRPr="006B2972" w:rsidRDefault="00682738" w:rsidP="006B2972">
      <w:pPr>
        <w:spacing w:after="120" w:line="300" w:lineRule="atLeast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в)</w:t>
      </w:r>
      <w:r w:rsidRPr="006B2972">
        <w:rPr>
          <w:rFonts w:ascii="Arial" w:hAnsi="Arial" w:cs="Arial"/>
          <w:color w:val="3D3D3D"/>
          <w:sz w:val="21"/>
          <w:lang w:eastAsia="ru-RU"/>
        </w:rPr>
        <w:t> </w: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pict>
          <v:shape id="_x0000_i1027" type="#_x0000_t75" alt="" style="width:90.75pt;height:34.5pt">
            <v:imagedata r:id="rId10" r:href="rId11"/>
          </v:shape>
        </w:pict>
      </w:r>
    </w:p>
    <w:p w:rsidR="00682738" w:rsidRPr="006B2972" w:rsidRDefault="00682738" w:rsidP="006B2972">
      <w:pPr>
        <w:spacing w:after="120" w:line="300" w:lineRule="atLeast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г)</w:t>
      </w:r>
      <w:r w:rsidRPr="006B2972">
        <w:rPr>
          <w:rFonts w:ascii="Arial" w:hAnsi="Arial" w:cs="Arial"/>
          <w:color w:val="3D3D3D"/>
          <w:sz w:val="21"/>
          <w:lang w:eastAsia="ru-RU"/>
        </w:rPr>
        <w:t> </w: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pict>
          <v:shape id="_x0000_i1028" type="#_x0000_t75" alt="" style="width:69pt;height:33.75pt">
            <v:imagedata r:id="rId12" r:href="rId13"/>
          </v:shape>
        </w:pict>
      </w:r>
    </w:p>
    <w:p w:rsidR="00682738" w:rsidRPr="006B2972" w:rsidRDefault="00682738" w:rsidP="006B2972">
      <w:pPr>
        <w:spacing w:after="0" w:line="300" w:lineRule="atLeast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Максимальное число систем, имеющих единственное решение равно:</w:t>
      </w:r>
    </w:p>
    <w:p w:rsidR="00682738" w:rsidRPr="006B2972" w:rsidRDefault="00682738" w:rsidP="006B2972">
      <w:pPr>
        <w:spacing w:line="300" w:lineRule="atLeast"/>
        <w:rPr>
          <w:rFonts w:ascii="Arial" w:hAnsi="Arial" w:cs="Arial"/>
          <w:color w:val="3D3D3D"/>
          <w:sz w:val="21"/>
          <w:szCs w:val="21"/>
          <w:lang w:eastAsia="ru-RU"/>
        </w:rPr>
      </w:pPr>
    </w:p>
    <w:p w:rsidR="00682738" w:rsidRPr="006B2972" w:rsidRDefault="00682738" w:rsidP="006B2972">
      <w:pPr>
        <w:spacing w:after="0" w:line="300" w:lineRule="atLeast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2738" w:rsidRPr="006B2972" w:rsidRDefault="00682738" w:rsidP="006B2972">
      <w:pPr>
        <w:spacing w:after="0" w:line="300" w:lineRule="atLeast"/>
        <w:ind w:hanging="375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object w:dxaOrig="1440" w:dyaOrig="1440">
          <v:shape id="_x0000_i1029" type="#_x0000_t75" style="width:20.25pt;height:18pt" o:ole="">
            <v:imagedata r:id="rId14" o:title=""/>
          </v:shape>
          <w:control r:id="rId15" w:name="DefaultOcxName" w:shapeid="_x0000_i1029"/>
        </w:objec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2</w:t>
      </w:r>
    </w:p>
    <w:p w:rsidR="00682738" w:rsidRPr="006B2972" w:rsidRDefault="00682738" w:rsidP="006B2972">
      <w:pPr>
        <w:spacing w:after="0" w:line="300" w:lineRule="atLeast"/>
        <w:ind w:hanging="375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object w:dxaOrig="1440" w:dyaOrig="1440">
          <v:shape id="_x0000_i1030" type="#_x0000_t75" style="width:20.25pt;height:18pt" o:ole="">
            <v:imagedata r:id="rId14" o:title=""/>
          </v:shape>
          <w:control r:id="rId16" w:name="DefaultOcxName1" w:shapeid="_x0000_i1030"/>
        </w:objec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3</w:t>
      </w:r>
    </w:p>
    <w:p w:rsidR="00682738" w:rsidRPr="006B2972" w:rsidRDefault="00682738" w:rsidP="006B2972">
      <w:pPr>
        <w:spacing w:after="0" w:line="300" w:lineRule="atLeast"/>
        <w:ind w:hanging="375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object w:dxaOrig="1440" w:dyaOrig="1440">
          <v:shape id="_x0000_i1031" type="#_x0000_t75" style="width:20.25pt;height:18pt" o:ole="">
            <v:imagedata r:id="rId14" o:title=""/>
          </v:shape>
          <w:control r:id="rId17" w:name="DefaultOcxName2" w:shapeid="_x0000_i1031"/>
        </w:objec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4</w:t>
      </w:r>
    </w:p>
    <w:p w:rsidR="00682738" w:rsidRPr="006B2972" w:rsidRDefault="00682738" w:rsidP="006B2972">
      <w:pPr>
        <w:spacing w:after="72" w:line="300" w:lineRule="atLeast"/>
        <w:ind w:hanging="375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object w:dxaOrig="1440" w:dyaOrig="1440">
          <v:shape id="_x0000_i1032" type="#_x0000_t75" style="width:20.25pt;height:18pt" o:ole="">
            <v:imagedata r:id="rId14" o:title=""/>
          </v:shape>
          <w:control r:id="rId18" w:name="DefaultOcxName3" w:shapeid="_x0000_i1032"/>
        </w:objec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1</w:t>
      </w:r>
    </w:p>
    <w:p w:rsidR="00682738" w:rsidRDefault="00682738" w:rsidP="006B2972">
      <w:pPr>
        <w:pStyle w:val="NormalWeb"/>
        <w:spacing w:before="0" w:beforeAutospacing="0" w:after="120" w:afterAutospacing="0" w:line="300" w:lineRule="atLeast"/>
      </w:pPr>
    </w:p>
    <w:p w:rsidR="00682738" w:rsidRPr="006B2972" w:rsidRDefault="00682738" w:rsidP="006B2972">
      <w:pPr>
        <w:pStyle w:val="NormalWeb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2)</w:t>
      </w:r>
      <w:r w:rsidRPr="006B2972">
        <w:rPr>
          <w:rFonts w:ascii="Arial" w:hAnsi="Arial" w:cs="Arial"/>
          <w:color w:val="3D3D3D"/>
          <w:sz w:val="21"/>
          <w:szCs w:val="21"/>
        </w:rPr>
        <w:t xml:space="preserve"> Число свободных переменных системы уравнений</w:t>
      </w:r>
    </w:p>
    <w:p w:rsidR="00682738" w:rsidRPr="006B2972" w:rsidRDefault="00682738" w:rsidP="006B2972">
      <w:pPr>
        <w:spacing w:after="120" w:line="300" w:lineRule="atLeast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pict>
          <v:shape id="_x0000_i1033" type="#_x0000_t75" alt="" style="width:156.75pt;height:66pt">
            <v:imagedata r:id="rId19" r:href="rId20"/>
          </v:shape>
        </w:pict>
      </w:r>
    </w:p>
    <w:p w:rsidR="00682738" w:rsidRPr="006B2972" w:rsidRDefault="00682738" w:rsidP="006B2972">
      <w:pPr>
        <w:spacing w:after="0" w:line="300" w:lineRule="atLeast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равно:</w:t>
      </w:r>
    </w:p>
    <w:p w:rsidR="00682738" w:rsidRPr="006B2972" w:rsidRDefault="00682738" w:rsidP="006B2972">
      <w:pPr>
        <w:spacing w:line="300" w:lineRule="atLeast"/>
        <w:rPr>
          <w:rFonts w:ascii="Arial" w:hAnsi="Arial" w:cs="Arial"/>
          <w:color w:val="3D3D3D"/>
          <w:sz w:val="21"/>
          <w:szCs w:val="21"/>
          <w:lang w:eastAsia="ru-RU"/>
        </w:rPr>
      </w:pPr>
    </w:p>
    <w:p w:rsidR="00682738" w:rsidRPr="006B2972" w:rsidRDefault="00682738" w:rsidP="006B2972">
      <w:pPr>
        <w:spacing w:after="0" w:line="300" w:lineRule="atLeast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2738" w:rsidRPr="006B2972" w:rsidRDefault="00682738" w:rsidP="006B2972">
      <w:pPr>
        <w:spacing w:after="0" w:line="300" w:lineRule="atLeast"/>
        <w:ind w:hanging="375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14" o:title=""/>
          </v:shape>
          <w:control r:id="rId21" w:name="DefaultOcxName4" w:shapeid="_x0000_i1034"/>
        </w:objec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1</w:t>
      </w:r>
    </w:p>
    <w:p w:rsidR="00682738" w:rsidRPr="006B2972" w:rsidRDefault="00682738" w:rsidP="006B2972">
      <w:pPr>
        <w:spacing w:after="0" w:line="300" w:lineRule="atLeast"/>
        <w:ind w:hanging="375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14" o:title=""/>
          </v:shape>
          <w:control r:id="rId22" w:name="DefaultOcxName11" w:shapeid="_x0000_i1035"/>
        </w:objec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3</w:t>
      </w:r>
    </w:p>
    <w:p w:rsidR="00682738" w:rsidRPr="006B2972" w:rsidRDefault="00682738" w:rsidP="006B2972">
      <w:pPr>
        <w:spacing w:after="0" w:line="300" w:lineRule="atLeast"/>
        <w:ind w:hanging="375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object w:dxaOrig="1440" w:dyaOrig="1440">
          <v:shape id="_x0000_i1036" type="#_x0000_t75" style="width:20.25pt;height:18pt" o:ole="">
            <v:imagedata r:id="rId14" o:title=""/>
          </v:shape>
          <w:control r:id="rId23" w:name="DefaultOcxName21" w:shapeid="_x0000_i1036"/>
        </w:objec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4</w:t>
      </w:r>
    </w:p>
    <w:p w:rsidR="00682738" w:rsidRPr="006B2972" w:rsidRDefault="00682738" w:rsidP="006B2972">
      <w:pPr>
        <w:spacing w:after="72" w:line="300" w:lineRule="atLeast"/>
        <w:ind w:hanging="375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object w:dxaOrig="1440" w:dyaOrig="1440">
          <v:shape id="_x0000_i1037" type="#_x0000_t75" style="width:20.25pt;height:18pt" o:ole="">
            <v:imagedata r:id="rId14" o:title=""/>
          </v:shape>
          <w:control r:id="rId24" w:name="DefaultOcxName31" w:shapeid="_x0000_i1037"/>
        </w:objec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2</w:t>
      </w:r>
    </w:p>
    <w:p w:rsidR="00682738" w:rsidRPr="006B2972" w:rsidRDefault="00682738" w:rsidP="006B2972">
      <w:pPr>
        <w:pStyle w:val="NormalWeb"/>
        <w:shd w:val="clear" w:color="auto" w:fill="D9EDF7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3)</w:t>
      </w:r>
      <w:r w:rsidRPr="006B2972">
        <w:rPr>
          <w:rFonts w:ascii="Arial" w:hAnsi="Arial" w:cs="Arial"/>
          <w:color w:val="3D3D3D"/>
          <w:sz w:val="21"/>
          <w:szCs w:val="21"/>
        </w:rPr>
        <w:t xml:space="preserve"> </w:t>
      </w:r>
      <w:r w:rsidRPr="006B2972">
        <w:rPr>
          <w:rFonts w:ascii="Arial" w:hAnsi="Arial" w:cs="Arial"/>
          <w:color w:val="3D3D3D"/>
          <w:sz w:val="21"/>
          <w:szCs w:val="21"/>
        </w:rPr>
        <w:pict>
          <v:shape id="yui_3_15_0_3_1455427178182_80" o:spid="_x0000_i1038" type="#_x0000_t75" alt="" style="width:336pt;height:44.25pt">
            <v:imagedata r:id="rId25" r:href="rId26"/>
          </v:shape>
        </w:pict>
      </w:r>
    </w:p>
    <w:p w:rsidR="00682738" w:rsidRPr="006B2972" w:rsidRDefault="00682738" w:rsidP="006B2972">
      <w:pPr>
        <w:shd w:val="clear" w:color="auto" w:fill="D9EDF7"/>
        <w:spacing w:line="300" w:lineRule="atLeast"/>
        <w:rPr>
          <w:rFonts w:ascii="Arial" w:hAnsi="Arial" w:cs="Arial"/>
          <w:color w:val="3D3D3D"/>
          <w:sz w:val="21"/>
          <w:szCs w:val="21"/>
          <w:lang w:eastAsia="ru-RU"/>
        </w:rPr>
      </w:pPr>
    </w:p>
    <w:p w:rsidR="00682738" w:rsidRPr="006B2972" w:rsidRDefault="00682738" w:rsidP="006B2972">
      <w:pPr>
        <w:shd w:val="clear" w:color="auto" w:fill="D9EDF7"/>
        <w:spacing w:after="0" w:line="300" w:lineRule="atLeast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2738" w:rsidRPr="006B2972" w:rsidRDefault="00682738" w:rsidP="006B2972">
      <w:pPr>
        <w:shd w:val="clear" w:color="auto" w:fill="D9EDF7"/>
        <w:spacing w:after="0" w:line="300" w:lineRule="atLeast"/>
        <w:ind w:hanging="375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object w:dxaOrig="1440" w:dyaOrig="1440">
          <v:shape id="_x0000_i1039" type="#_x0000_t75" style="width:20.25pt;height:18pt" o:ole="">
            <v:imagedata r:id="rId14" o:title=""/>
          </v:shape>
          <w:control r:id="rId27" w:name="DefaultOcxName5" w:shapeid="_x0000_i1039"/>
        </w:objec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1</w:t>
      </w:r>
    </w:p>
    <w:p w:rsidR="00682738" w:rsidRPr="006B2972" w:rsidRDefault="00682738" w:rsidP="006B2972">
      <w:pPr>
        <w:shd w:val="clear" w:color="auto" w:fill="D9EDF7"/>
        <w:spacing w:after="0" w:line="300" w:lineRule="atLeast"/>
        <w:ind w:hanging="375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object w:dxaOrig="1440" w:dyaOrig="1440">
          <v:shape id="_x0000_i1040" type="#_x0000_t75" style="width:20.25pt;height:18pt" o:ole="">
            <v:imagedata r:id="rId14" o:title=""/>
          </v:shape>
          <w:control r:id="rId28" w:name="DefaultOcxName12" w:shapeid="_x0000_i1040"/>
        </w:objec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3</w:t>
      </w:r>
    </w:p>
    <w:p w:rsidR="00682738" w:rsidRPr="006B2972" w:rsidRDefault="00682738" w:rsidP="006B2972">
      <w:pPr>
        <w:shd w:val="clear" w:color="auto" w:fill="D9EDF7"/>
        <w:spacing w:after="0" w:line="300" w:lineRule="atLeast"/>
        <w:ind w:hanging="375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object w:dxaOrig="1440" w:dyaOrig="1440">
          <v:shape id="_x0000_i1041" type="#_x0000_t75" style="width:20.25pt;height:18pt" o:ole="">
            <v:imagedata r:id="rId14" o:title=""/>
          </v:shape>
          <w:control r:id="rId29" w:name="DefaultOcxName22" w:shapeid="_x0000_i1041"/>
        </w:objec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2</w:t>
      </w:r>
    </w:p>
    <w:p w:rsidR="00682738" w:rsidRDefault="00682738" w:rsidP="006B2972">
      <w:pPr>
        <w:shd w:val="clear" w:color="auto" w:fill="D9EDF7"/>
        <w:spacing w:line="300" w:lineRule="atLeast"/>
        <w:ind w:hanging="375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object w:dxaOrig="1440" w:dyaOrig="1440">
          <v:shape id="_x0000_i1042" type="#_x0000_t75" style="width:20.25pt;height:18pt" o:ole="">
            <v:imagedata r:id="rId14" o:title=""/>
          </v:shape>
          <w:control r:id="rId30" w:name="DefaultOcxName32" w:shapeid="_x0000_i1042"/>
        </w:objec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4</w:t>
      </w:r>
    </w:p>
    <w:p w:rsidR="00682738" w:rsidRPr="006B2972" w:rsidRDefault="00682738" w:rsidP="006B2972">
      <w:pPr>
        <w:shd w:val="clear" w:color="auto" w:fill="D9EDF7"/>
        <w:spacing w:line="300" w:lineRule="atLeast"/>
        <w:ind w:hanging="375"/>
        <w:rPr>
          <w:rFonts w:ascii="Arial" w:hAnsi="Arial" w:cs="Arial"/>
          <w:color w:val="3D3D3D"/>
          <w:sz w:val="21"/>
          <w:szCs w:val="21"/>
          <w:lang w:eastAsia="ru-RU"/>
        </w:rPr>
      </w:pPr>
    </w:p>
    <w:p w:rsidR="00682738" w:rsidRPr="006B2972" w:rsidRDefault="00682738" w:rsidP="006B2972">
      <w:pPr>
        <w:pStyle w:val="NormalWeb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4)</w:t>
      </w:r>
      <w:r w:rsidRPr="006B2972">
        <w:rPr>
          <w:rFonts w:ascii="Arial" w:hAnsi="Arial" w:cs="Arial"/>
          <w:color w:val="3D3D3D"/>
          <w:sz w:val="21"/>
          <w:szCs w:val="21"/>
        </w:rPr>
        <w:t xml:space="preserve"> </w:t>
      </w:r>
      <w:r w:rsidRPr="006B2972">
        <w:rPr>
          <w:rFonts w:ascii="Arial" w:hAnsi="Arial" w:cs="Arial"/>
          <w:color w:val="3D3D3D"/>
          <w:sz w:val="21"/>
          <w:szCs w:val="21"/>
        </w:rPr>
        <w:pict>
          <v:shape id="_x0000_i1043" type="#_x0000_t75" alt="" style="width:324pt;height:66.75pt">
            <v:imagedata r:id="rId31" r:href="rId32"/>
          </v:shape>
        </w:pict>
      </w:r>
    </w:p>
    <w:p w:rsidR="00682738" w:rsidRPr="006B2972" w:rsidRDefault="00682738" w:rsidP="006B2972">
      <w:pPr>
        <w:spacing w:line="300" w:lineRule="atLeast"/>
        <w:rPr>
          <w:rFonts w:ascii="Arial" w:hAnsi="Arial" w:cs="Arial"/>
          <w:color w:val="3D3D3D"/>
          <w:sz w:val="21"/>
          <w:szCs w:val="21"/>
          <w:lang w:eastAsia="ru-RU"/>
        </w:rPr>
      </w:pPr>
    </w:p>
    <w:p w:rsidR="00682738" w:rsidRPr="006B2972" w:rsidRDefault="00682738" w:rsidP="006B2972">
      <w:pPr>
        <w:spacing w:after="0" w:line="300" w:lineRule="atLeast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2738" w:rsidRPr="006B2972" w:rsidRDefault="00682738" w:rsidP="006B2972">
      <w:pPr>
        <w:spacing w:after="0" w:line="300" w:lineRule="atLeast"/>
        <w:ind w:hanging="375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object w:dxaOrig="1440" w:dyaOrig="1440">
          <v:shape id="_x0000_i1044" type="#_x0000_t75" style="width:20.25pt;height:18pt" o:ole="">
            <v:imagedata r:id="rId14" o:title=""/>
          </v:shape>
          <w:control r:id="rId33" w:name="DefaultOcxName6" w:shapeid="_x0000_i1044"/>
        </w:objec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-2</w:t>
      </w:r>
    </w:p>
    <w:p w:rsidR="00682738" w:rsidRPr="006B2972" w:rsidRDefault="00682738" w:rsidP="006B2972">
      <w:pPr>
        <w:spacing w:after="0" w:line="300" w:lineRule="atLeast"/>
        <w:ind w:hanging="375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14" o:title=""/>
          </v:shape>
          <w:control r:id="rId34" w:name="DefaultOcxName13" w:shapeid="_x0000_i1045"/>
        </w:objec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-1</w:t>
      </w:r>
    </w:p>
    <w:p w:rsidR="00682738" w:rsidRPr="006B2972" w:rsidRDefault="00682738" w:rsidP="006B2972">
      <w:pPr>
        <w:spacing w:after="0" w:line="300" w:lineRule="atLeast"/>
        <w:ind w:hanging="375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14" o:title=""/>
          </v:shape>
          <w:control r:id="rId35" w:name="DefaultOcxName23" w:shapeid="_x0000_i1046"/>
        </w:objec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0</w:t>
      </w:r>
    </w:p>
    <w:p w:rsidR="00682738" w:rsidRPr="006B2972" w:rsidRDefault="00682738" w:rsidP="006B2972">
      <w:pPr>
        <w:spacing w:after="72" w:line="300" w:lineRule="atLeast"/>
        <w:ind w:hanging="375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14" o:title=""/>
          </v:shape>
          <w:control r:id="rId36" w:name="DefaultOcxName33" w:shapeid="_x0000_i1047"/>
        </w:object>
      </w: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3</w:t>
      </w:r>
    </w:p>
    <w:p w:rsidR="00682738" w:rsidRPr="006B2972" w:rsidRDefault="00682738" w:rsidP="006B2972">
      <w:pPr>
        <w:pStyle w:val="NormalWeb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5)</w:t>
      </w:r>
      <w:r w:rsidRPr="006B2972">
        <w:rPr>
          <w:rFonts w:ascii="Arial" w:hAnsi="Arial" w:cs="Arial"/>
          <w:color w:val="3D3D3D"/>
          <w:sz w:val="21"/>
          <w:szCs w:val="21"/>
        </w:rPr>
        <w:t xml:space="preserve"> </w:t>
      </w:r>
      <w:r w:rsidRPr="006B2972">
        <w:rPr>
          <w:rFonts w:ascii="Arial" w:hAnsi="Arial" w:cs="Arial"/>
          <w:color w:val="3D3D3D"/>
          <w:sz w:val="21"/>
          <w:szCs w:val="21"/>
        </w:rPr>
        <w:pict>
          <v:shape id="_x0000_i1048" type="#_x0000_t75" alt="" style="width:372.75pt;height:60.75pt">
            <v:imagedata r:id="rId37" r:href="rId38"/>
          </v:shape>
        </w:pict>
      </w:r>
    </w:p>
    <w:p w:rsidR="00682738" w:rsidRPr="006B2972" w:rsidRDefault="00682738" w:rsidP="006B2972">
      <w:pPr>
        <w:spacing w:line="300" w:lineRule="atLeast"/>
        <w:rPr>
          <w:rFonts w:ascii="Arial" w:hAnsi="Arial" w:cs="Arial"/>
          <w:color w:val="3D3D3D"/>
          <w:sz w:val="21"/>
          <w:szCs w:val="21"/>
          <w:lang w:eastAsia="ru-RU"/>
        </w:rPr>
      </w:pPr>
    </w:p>
    <w:p w:rsidR="00682738" w:rsidRPr="006B2972" w:rsidRDefault="00682738" w:rsidP="006B2972">
      <w:pPr>
        <w:spacing w:after="0" w:line="300" w:lineRule="atLeast"/>
        <w:rPr>
          <w:rFonts w:ascii="Arial" w:hAnsi="Arial" w:cs="Arial"/>
          <w:color w:val="3D3D3D"/>
          <w:sz w:val="21"/>
          <w:szCs w:val="21"/>
          <w:lang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82738" w:rsidRPr="006B2972" w:rsidRDefault="00682738" w:rsidP="006B2972">
      <w:pPr>
        <w:spacing w:after="0" w:line="300" w:lineRule="atLeast"/>
        <w:ind w:hanging="375"/>
        <w:rPr>
          <w:rFonts w:ascii="Arial" w:hAnsi="Arial" w:cs="Arial"/>
          <w:color w:val="3D3D3D"/>
          <w:sz w:val="21"/>
          <w:szCs w:val="21"/>
          <w:lang w:val="en-US"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val="en-US" w:eastAsia="ru-RU"/>
        </w:rPr>
        <w:object w:dxaOrig="1440" w:dyaOrig="1440">
          <v:shape id="_x0000_i1049" type="#_x0000_t75" style="width:20.25pt;height:18pt" o:ole="">
            <v:imagedata r:id="rId14" o:title=""/>
          </v:shape>
          <w:control r:id="rId39" w:name="DefaultOcxName7" w:shapeid="_x0000_i1049"/>
        </w:object>
      </w:r>
      <w:r w:rsidRPr="006B2972">
        <w:rPr>
          <w:rFonts w:ascii="Arial" w:hAnsi="Arial" w:cs="Arial"/>
          <w:color w:val="3D3D3D"/>
          <w:sz w:val="21"/>
          <w:szCs w:val="21"/>
          <w:lang w:val="en-US" w:eastAsia="ru-RU"/>
        </w:rPr>
        <w:t>x=-1,y=2,z=3</w:t>
      </w:r>
    </w:p>
    <w:p w:rsidR="00682738" w:rsidRPr="006B2972" w:rsidRDefault="00682738" w:rsidP="006B2972">
      <w:pPr>
        <w:spacing w:after="0" w:line="300" w:lineRule="atLeast"/>
        <w:ind w:hanging="375"/>
        <w:rPr>
          <w:rFonts w:ascii="Arial" w:hAnsi="Arial" w:cs="Arial"/>
          <w:color w:val="3D3D3D"/>
          <w:sz w:val="21"/>
          <w:szCs w:val="21"/>
          <w:lang w:val="en-US"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val="en-US" w:eastAsia="ru-RU"/>
        </w:rPr>
        <w:object w:dxaOrig="1440" w:dyaOrig="1440">
          <v:shape id="_x0000_i1050" type="#_x0000_t75" style="width:20.25pt;height:18pt" o:ole="">
            <v:imagedata r:id="rId14" o:title=""/>
          </v:shape>
          <w:control r:id="rId40" w:name="DefaultOcxName14" w:shapeid="_x0000_i1050"/>
        </w:object>
      </w:r>
      <w:r w:rsidRPr="006B2972">
        <w:rPr>
          <w:rFonts w:ascii="Arial" w:hAnsi="Arial" w:cs="Arial"/>
          <w:color w:val="3D3D3D"/>
          <w:sz w:val="21"/>
          <w:szCs w:val="21"/>
          <w:lang w:val="en-US" w:eastAsia="ru-RU"/>
        </w:rPr>
        <w:t>x=1,y=3,z=5</w:t>
      </w:r>
    </w:p>
    <w:p w:rsidR="00682738" w:rsidRPr="006B2972" w:rsidRDefault="00682738" w:rsidP="006B2972">
      <w:pPr>
        <w:spacing w:after="0" w:line="300" w:lineRule="atLeast"/>
        <w:ind w:hanging="375"/>
        <w:rPr>
          <w:rFonts w:ascii="Arial" w:hAnsi="Arial" w:cs="Arial"/>
          <w:color w:val="3D3D3D"/>
          <w:sz w:val="21"/>
          <w:szCs w:val="21"/>
          <w:lang w:val="en-US"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val="en-US" w:eastAsia="ru-RU"/>
        </w:rPr>
        <w:object w:dxaOrig="1440" w:dyaOrig="1440">
          <v:shape id="_x0000_i1051" type="#_x0000_t75" style="width:20.25pt;height:18pt" o:ole="">
            <v:imagedata r:id="rId14" o:title=""/>
          </v:shape>
          <w:control r:id="rId41" w:name="DefaultOcxName24" w:shapeid="_x0000_i1051"/>
        </w:object>
      </w:r>
      <w:r w:rsidRPr="006B2972">
        <w:rPr>
          <w:rFonts w:ascii="Arial" w:hAnsi="Arial" w:cs="Arial"/>
          <w:color w:val="3D3D3D"/>
          <w:sz w:val="21"/>
          <w:szCs w:val="21"/>
          <w:lang w:val="en-US" w:eastAsia="ru-RU"/>
        </w:rPr>
        <w:t>x=3,y=1,z=5</w:t>
      </w:r>
    </w:p>
    <w:p w:rsidR="00682738" w:rsidRPr="006B2972" w:rsidRDefault="00682738" w:rsidP="006B2972">
      <w:pPr>
        <w:spacing w:after="72" w:line="300" w:lineRule="atLeast"/>
        <w:ind w:hanging="375"/>
        <w:rPr>
          <w:rFonts w:ascii="Arial" w:hAnsi="Arial" w:cs="Arial"/>
          <w:color w:val="3D3D3D"/>
          <w:sz w:val="21"/>
          <w:szCs w:val="21"/>
          <w:lang w:val="en-US" w:eastAsia="ru-RU"/>
        </w:rPr>
      </w:pPr>
      <w:r w:rsidRPr="006B2972">
        <w:rPr>
          <w:rFonts w:ascii="Arial" w:hAnsi="Arial" w:cs="Arial"/>
          <w:color w:val="3D3D3D"/>
          <w:sz w:val="21"/>
          <w:szCs w:val="21"/>
          <w:lang w:val="en-US" w:eastAsia="ru-RU"/>
        </w:rPr>
        <w:object w:dxaOrig="1440" w:dyaOrig="1440">
          <v:shape id="_x0000_i1052" type="#_x0000_t75" style="width:20.25pt;height:18pt" o:ole="">
            <v:imagedata r:id="rId14" o:title=""/>
          </v:shape>
          <w:control r:id="rId42" w:name="DefaultOcxName34" w:shapeid="_x0000_i1052"/>
        </w:object>
      </w:r>
      <w:r w:rsidRPr="006B2972">
        <w:rPr>
          <w:rFonts w:ascii="Arial" w:hAnsi="Arial" w:cs="Arial"/>
          <w:color w:val="3D3D3D"/>
          <w:sz w:val="21"/>
          <w:szCs w:val="21"/>
          <w:lang w:val="en-US" w:eastAsia="ru-RU"/>
        </w:rPr>
        <w:t>x=5,y=1,z=1</w:t>
      </w:r>
    </w:p>
    <w:p w:rsidR="00682738" w:rsidRPr="006B2972" w:rsidRDefault="00682738">
      <w:pPr>
        <w:rPr>
          <w:lang w:val="en-US"/>
        </w:rPr>
      </w:pPr>
    </w:p>
    <w:sectPr w:rsidR="00682738" w:rsidRPr="006B2972" w:rsidSect="00AF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738" w:rsidRDefault="00682738" w:rsidP="0049021C">
      <w:pPr>
        <w:spacing w:after="0" w:line="240" w:lineRule="auto"/>
      </w:pPr>
      <w:r>
        <w:separator/>
      </w:r>
    </w:p>
  </w:endnote>
  <w:endnote w:type="continuationSeparator" w:id="0">
    <w:p w:rsidR="00682738" w:rsidRDefault="00682738" w:rsidP="0049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738" w:rsidRDefault="00682738" w:rsidP="0049021C">
      <w:pPr>
        <w:spacing w:after="0" w:line="240" w:lineRule="auto"/>
      </w:pPr>
      <w:r>
        <w:separator/>
      </w:r>
    </w:p>
  </w:footnote>
  <w:footnote w:type="continuationSeparator" w:id="0">
    <w:p w:rsidR="00682738" w:rsidRDefault="00682738" w:rsidP="00490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CC0"/>
    <w:rsid w:val="00146A48"/>
    <w:rsid w:val="00311D05"/>
    <w:rsid w:val="00394727"/>
    <w:rsid w:val="00463CC0"/>
    <w:rsid w:val="0049021C"/>
    <w:rsid w:val="00545AED"/>
    <w:rsid w:val="00682738"/>
    <w:rsid w:val="006B2972"/>
    <w:rsid w:val="00847059"/>
    <w:rsid w:val="00877204"/>
    <w:rsid w:val="008F73E8"/>
    <w:rsid w:val="00936601"/>
    <w:rsid w:val="009C23E3"/>
    <w:rsid w:val="009C3476"/>
    <w:rsid w:val="00AF7247"/>
    <w:rsid w:val="00CA7BB1"/>
    <w:rsid w:val="00DB16DB"/>
    <w:rsid w:val="00EE5239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90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9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2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02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021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B29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7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76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7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76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7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76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7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76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76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76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70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68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9584876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77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8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8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76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7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76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77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76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7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iside-storage.distance.ru/img/questionEditor/f7b1f0c6-00bd-4e5f-9c1d-a6a0b1a0dc0e.png" TargetMode="External"/><Relationship Id="rId18" Type="http://schemas.openxmlformats.org/officeDocument/2006/relationships/control" Target="activeX/activeX4.xml"/><Relationship Id="rId26" Type="http://schemas.openxmlformats.org/officeDocument/2006/relationships/image" Target="http://iside-storage.distance.ru/img/questionEditor/1cc63899-5a2e-4c5c-8b2f-f16611388bcc.png" TargetMode="External"/><Relationship Id="rId39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5.xml"/><Relationship Id="rId34" Type="http://schemas.openxmlformats.org/officeDocument/2006/relationships/control" Target="activeX/activeX14.xml"/><Relationship Id="rId42" Type="http://schemas.openxmlformats.org/officeDocument/2006/relationships/control" Target="activeX/activeX20.xml"/><Relationship Id="rId7" Type="http://schemas.openxmlformats.org/officeDocument/2006/relationships/image" Target="http://iside-storage.distance.ru/img/questionEditor/cc4d1fe5-3e55-4253-97f0-249765c9599b.png" TargetMode="External"/><Relationship Id="rId12" Type="http://schemas.openxmlformats.org/officeDocument/2006/relationships/image" Target="media/image4.png"/><Relationship Id="rId17" Type="http://schemas.openxmlformats.org/officeDocument/2006/relationships/control" Target="activeX/activeX3.xml"/><Relationship Id="rId25" Type="http://schemas.openxmlformats.org/officeDocument/2006/relationships/image" Target="media/image7.png"/><Relationship Id="rId33" Type="http://schemas.openxmlformats.org/officeDocument/2006/relationships/control" Target="activeX/activeX13.xml"/><Relationship Id="rId38" Type="http://schemas.openxmlformats.org/officeDocument/2006/relationships/image" Target="http://iside-storage.distance.ru/img/questionEditor/93856a05-7924-495d-aa7a-fffcfd836e04.png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2.xml"/><Relationship Id="rId20" Type="http://schemas.openxmlformats.org/officeDocument/2006/relationships/image" Target="http://iside-storage.distance.ru/img/questionEditor/a02468e9-8112-4248-921b-24d3493ce610.png" TargetMode="External"/><Relationship Id="rId29" Type="http://schemas.openxmlformats.org/officeDocument/2006/relationships/control" Target="activeX/activeX11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://iside-storage.distance.ru/img/questionEditor/7dfbe4a8-0748-40c0-9613-1ddb2ec6b8ab.png" TargetMode="External"/><Relationship Id="rId24" Type="http://schemas.openxmlformats.org/officeDocument/2006/relationships/control" Target="activeX/activeX8.xml"/><Relationship Id="rId32" Type="http://schemas.openxmlformats.org/officeDocument/2006/relationships/image" Target="http://iside-storage.distance.ru/img/questionEditor/a75e19c9-b5f7-4516-b218-3007477fbafd.png" TargetMode="External"/><Relationship Id="rId37" Type="http://schemas.openxmlformats.org/officeDocument/2006/relationships/image" Target="media/image9.png"/><Relationship Id="rId40" Type="http://schemas.openxmlformats.org/officeDocument/2006/relationships/control" Target="activeX/activeX18.xml"/><Relationship Id="rId5" Type="http://schemas.openxmlformats.org/officeDocument/2006/relationships/endnotes" Target="endnotes.xml"/><Relationship Id="rId15" Type="http://schemas.openxmlformats.org/officeDocument/2006/relationships/control" Target="activeX/activeX1.xm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36" Type="http://schemas.openxmlformats.org/officeDocument/2006/relationships/control" Target="activeX/activeX16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image" Target="media/image8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http://iside-storage.distance.ru/img/questionEditor/428f5200-b74c-440f-b5da-741a4a9dd926.png" TargetMode="External"/><Relationship Id="rId14" Type="http://schemas.openxmlformats.org/officeDocument/2006/relationships/image" Target="media/image5.wmf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326</Words>
  <Characters>1862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nologon</dc:creator>
  <cp:keywords/>
  <dc:description/>
  <cp:lastModifiedBy>Евросеть</cp:lastModifiedBy>
  <cp:revision>3</cp:revision>
  <dcterms:created xsi:type="dcterms:W3CDTF">2016-02-14T05:14:00Z</dcterms:created>
  <dcterms:modified xsi:type="dcterms:W3CDTF">2016-02-14T05:22:00Z</dcterms:modified>
</cp:coreProperties>
</file>